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A5" w:rsidRDefault="000D78A5"/>
    <w:p w:rsidR="000D78A5" w:rsidRDefault="000D78A5"/>
    <w:tbl>
      <w:tblPr>
        <w:tblW w:w="10800" w:type="dxa"/>
        <w:jc w:val="center"/>
        <w:tblLayout w:type="fixed"/>
        <w:tblCellMar>
          <w:left w:w="29" w:type="dxa"/>
          <w:right w:w="29" w:type="dxa"/>
        </w:tblCellMar>
        <w:tblLook w:val="01E0"/>
      </w:tblPr>
      <w:tblGrid>
        <w:gridCol w:w="1856"/>
        <w:gridCol w:w="4417"/>
        <w:gridCol w:w="1467"/>
        <w:gridCol w:w="792"/>
        <w:gridCol w:w="2268"/>
      </w:tblGrid>
      <w:tr w:rsidR="004E6FE4" w:rsidRPr="001837FF" w:rsidTr="000D78A5">
        <w:trPr>
          <w:trHeight w:val="1658"/>
          <w:jc w:val="center"/>
        </w:trPr>
        <w:tc>
          <w:tcPr>
            <w:tcW w:w="6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288" w:type="dxa"/>
            </w:tcMar>
          </w:tcPr>
          <w:p w:rsidR="004E6FE4" w:rsidRPr="00DF0311" w:rsidRDefault="0028537F" w:rsidP="0094335F">
            <w:pPr>
              <w:pStyle w:val="CompanyName"/>
              <w:rPr>
                <w:rFonts w:asciiTheme="majorHAnsi" w:hAnsiTheme="majorHAnsi"/>
                <w:b/>
                <w:smallCaps/>
                <w:shadow/>
                <w:color w:val="365F91" w:themeColor="accent1" w:themeShade="BF"/>
                <w:sz w:val="46"/>
              </w:rPr>
            </w:pPr>
            <w:r w:rsidRPr="00DF0311">
              <w:rPr>
                <w:rFonts w:asciiTheme="majorHAnsi" w:hAnsiTheme="majorHAnsi"/>
                <w:b/>
                <w:smallCaps/>
                <w:shadow/>
                <w:color w:val="365F91" w:themeColor="accent1" w:themeShade="BF"/>
                <w:sz w:val="46"/>
              </w:rPr>
              <w:t>[Business Name]</w:t>
            </w:r>
          </w:p>
          <w:p w:rsidR="004E6FE4" w:rsidRPr="003E190F" w:rsidRDefault="0028537F" w:rsidP="003E190F">
            <w:pPr>
              <w:pStyle w:val="CompanyInfo"/>
            </w:pPr>
            <w:r>
              <w:t>[Address: ---------------------</w:t>
            </w:r>
          </w:p>
          <w:p w:rsidR="004E6FE4" w:rsidRPr="003E190F" w:rsidRDefault="0028537F" w:rsidP="003E190F">
            <w:pPr>
              <w:pStyle w:val="CompanyInfo"/>
            </w:pPr>
            <w:r>
              <w:t>---------------------------------]</w:t>
            </w:r>
          </w:p>
          <w:p w:rsidR="004E6FE4" w:rsidRPr="003E190F" w:rsidRDefault="0028537F" w:rsidP="003E190F">
            <w:pPr>
              <w:pStyle w:val="CompanyInfo"/>
            </w:pPr>
            <w:r>
              <w:t>[Phone (000) 000-0000]</w:t>
            </w:r>
          </w:p>
          <w:p w:rsidR="004E6FE4" w:rsidRPr="00FF7054" w:rsidRDefault="0028537F" w:rsidP="002842C5">
            <w:pPr>
              <w:pStyle w:val="CompanyInfo"/>
              <w:rPr>
                <w:sz w:val="16"/>
                <w:szCs w:val="16"/>
              </w:rPr>
            </w:pPr>
            <w:r>
              <w:t>[Fax (000) 000-0000]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4E6FE4" w:rsidRDefault="004E6FE4" w:rsidP="007B0D4F"/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E6FE4" w:rsidRPr="000D78A5" w:rsidRDefault="004E6FE4" w:rsidP="007041EE">
            <w:pPr>
              <w:pStyle w:val="FormTitle"/>
              <w:rPr>
                <w:b w:val="0"/>
                <w:color w:val="948A54" w:themeColor="background2" w:themeShade="80"/>
                <w:sz w:val="28"/>
                <w:szCs w:val="28"/>
              </w:rPr>
            </w:pPr>
            <w:r w:rsidRPr="000D78A5">
              <w:rPr>
                <w:color w:val="948A54" w:themeColor="background2" w:themeShade="80"/>
                <w:sz w:val="26"/>
              </w:rPr>
              <w:t>Packing Slip</w:t>
            </w:r>
            <w:r w:rsidR="00713B05" w:rsidRPr="000D78A5">
              <w:rPr>
                <w:color w:val="948A54" w:themeColor="background2" w:themeShade="80"/>
                <w:sz w:val="26"/>
              </w:rPr>
              <w:t xml:space="preserve"> Template</w:t>
            </w:r>
          </w:p>
        </w:tc>
      </w:tr>
      <w:tr w:rsidR="00F87A95" w:rsidRPr="006E150D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F87A95" w:rsidRPr="0028537F" w:rsidRDefault="00F87A95" w:rsidP="003E190F">
            <w:pPr>
              <w:pStyle w:val="Heading3"/>
              <w:rPr>
                <w:u w:val="single"/>
              </w:rPr>
            </w:pPr>
            <w:r w:rsidRPr="0028537F">
              <w:rPr>
                <w:u w:val="single"/>
              </w:rPr>
              <w:t>Order Date: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F87A95" w:rsidRPr="006E150D" w:rsidRDefault="00F87A95" w:rsidP="00E6147C">
            <w:pPr>
              <w:pStyle w:val="DescriptionEntry"/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F87A95" w:rsidRPr="0028537F" w:rsidRDefault="00F87A95" w:rsidP="003E190F">
            <w:pPr>
              <w:pStyle w:val="Heading3"/>
              <w:rPr>
                <w:u w:val="single"/>
              </w:rPr>
            </w:pPr>
            <w:r w:rsidRPr="0028537F">
              <w:rPr>
                <w:u w:val="single"/>
              </w:rPr>
              <w:t>Date:</w:t>
            </w:r>
          </w:p>
        </w:tc>
        <w:tc>
          <w:tcPr>
            <w:tcW w:w="2268" w:type="dxa"/>
            <w:vAlign w:val="center"/>
          </w:tcPr>
          <w:p w:rsidR="00F87A95" w:rsidRPr="006E150D" w:rsidRDefault="00F87A95" w:rsidP="00E6147C">
            <w:pPr>
              <w:pStyle w:val="DescriptionEntry"/>
            </w:pPr>
          </w:p>
        </w:tc>
      </w:tr>
      <w:tr w:rsidR="00F87A95" w:rsidRPr="006E150D">
        <w:trPr>
          <w:trHeight w:val="306"/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F87A95" w:rsidRPr="0028537F" w:rsidRDefault="00A02534" w:rsidP="003E190F">
            <w:pPr>
              <w:pStyle w:val="Heading3"/>
              <w:rPr>
                <w:u w:val="single"/>
              </w:rPr>
            </w:pPr>
            <w:r w:rsidRPr="0028537F">
              <w:rPr>
                <w:u w:val="single"/>
              </w:rPr>
              <w:t>Order Number</w:t>
            </w:r>
            <w:r w:rsidR="00F87A95" w:rsidRPr="0028537F">
              <w:rPr>
                <w:u w:val="single"/>
              </w:rPr>
              <w:t>: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F87A95" w:rsidRPr="006E150D" w:rsidRDefault="00F87A95" w:rsidP="00E6147C">
            <w:pPr>
              <w:pStyle w:val="DescriptionEntry"/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F87A95" w:rsidRPr="0028537F" w:rsidRDefault="00F87A95" w:rsidP="003E190F">
            <w:pPr>
              <w:pStyle w:val="Heading3"/>
              <w:rPr>
                <w:u w:val="single"/>
              </w:rPr>
            </w:pPr>
            <w:r w:rsidRPr="0028537F">
              <w:rPr>
                <w:u w:val="single"/>
              </w:rPr>
              <w:t>Customer Contact:</w:t>
            </w:r>
          </w:p>
        </w:tc>
        <w:tc>
          <w:tcPr>
            <w:tcW w:w="2268" w:type="dxa"/>
            <w:vAlign w:val="center"/>
          </w:tcPr>
          <w:p w:rsidR="00F87A95" w:rsidRPr="006E150D" w:rsidRDefault="00F87A95" w:rsidP="00305AE7">
            <w:pPr>
              <w:pStyle w:val="CompanyInfo"/>
            </w:pPr>
          </w:p>
        </w:tc>
      </w:tr>
      <w:tr w:rsidR="00F87A95" w:rsidRPr="006E150D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:rsidR="00F87A95" w:rsidRPr="0028537F" w:rsidRDefault="00F87A95" w:rsidP="003E190F">
            <w:pPr>
              <w:pStyle w:val="Heading3"/>
              <w:rPr>
                <w:u w:val="single"/>
              </w:rPr>
            </w:pPr>
            <w:r w:rsidRPr="0028537F">
              <w:rPr>
                <w:u w:val="single"/>
              </w:rPr>
              <w:t>Purchase Order:</w:t>
            </w:r>
            <w:r w:rsidR="004272F0" w:rsidRPr="0028537F">
              <w:rPr>
                <w:u w:val="single"/>
              </w:rPr>
              <w:t xml:space="preserve"> 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F87A95" w:rsidRPr="006E150D" w:rsidRDefault="00F87A95" w:rsidP="00E6147C">
            <w:pPr>
              <w:pStyle w:val="DescriptionEntry"/>
              <w:rPr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Align w:val="center"/>
          </w:tcPr>
          <w:p w:rsidR="00F87A95" w:rsidRPr="004B0325" w:rsidRDefault="00F87A95" w:rsidP="003E190F">
            <w:pPr>
              <w:pStyle w:val="Heading3"/>
              <w:rPr>
                <w:u w:val="single"/>
              </w:rPr>
            </w:pPr>
            <w:r w:rsidRPr="004B0325">
              <w:rPr>
                <w:u w:val="single"/>
              </w:rPr>
              <w:t>Customer Account:</w:t>
            </w:r>
            <w:r w:rsidR="004272F0" w:rsidRPr="004B0325">
              <w:rPr>
                <w:u w:val="single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87A95" w:rsidRPr="006E150D" w:rsidRDefault="00F87A95" w:rsidP="00E6147C">
            <w:pPr>
              <w:pStyle w:val="DescriptionEntry"/>
            </w:pPr>
          </w:p>
        </w:tc>
      </w:tr>
    </w:tbl>
    <w:p w:rsidR="005705A3" w:rsidRDefault="005705A3"/>
    <w:tbl>
      <w:tblPr>
        <w:tblW w:w="10800" w:type="dxa"/>
        <w:jc w:val="center"/>
        <w:tblLayout w:type="fixed"/>
        <w:tblCellMar>
          <w:left w:w="29" w:type="dxa"/>
          <w:right w:w="29" w:type="dxa"/>
        </w:tblCellMar>
        <w:tblLook w:val="0000"/>
      </w:tblPr>
      <w:tblGrid>
        <w:gridCol w:w="1863"/>
        <w:gridCol w:w="4410"/>
        <w:gridCol w:w="2259"/>
        <w:gridCol w:w="2268"/>
      </w:tblGrid>
      <w:tr w:rsidR="003E4543" w:rsidRPr="00556644">
        <w:trPr>
          <w:trHeight w:val="1256"/>
          <w:jc w:val="center"/>
        </w:trPr>
        <w:tc>
          <w:tcPr>
            <w:tcW w:w="1863" w:type="dxa"/>
          </w:tcPr>
          <w:p w:rsidR="003E4543" w:rsidRPr="00FA1D90" w:rsidRDefault="003E4543" w:rsidP="00FA1D90">
            <w:pPr>
              <w:pStyle w:val="Heading3"/>
              <w:rPr>
                <w:u w:val="single"/>
              </w:rPr>
            </w:pPr>
            <w:r w:rsidRPr="0028537F">
              <w:rPr>
                <w:u w:val="single"/>
              </w:rPr>
              <w:t>Ship To:</w:t>
            </w:r>
          </w:p>
        </w:tc>
        <w:tc>
          <w:tcPr>
            <w:tcW w:w="4410" w:type="dxa"/>
          </w:tcPr>
          <w:p w:rsidR="003E4543" w:rsidRPr="00556644" w:rsidRDefault="003E4543" w:rsidP="00E6147C">
            <w:pPr>
              <w:pStyle w:val="DescriptionEntry"/>
            </w:pPr>
          </w:p>
        </w:tc>
        <w:tc>
          <w:tcPr>
            <w:tcW w:w="2259" w:type="dxa"/>
          </w:tcPr>
          <w:p w:rsidR="003E4543" w:rsidRPr="004B0325" w:rsidRDefault="003E4543" w:rsidP="00F475D6">
            <w:pPr>
              <w:pStyle w:val="Heading3"/>
              <w:rPr>
                <w:u w:val="single"/>
              </w:rPr>
            </w:pPr>
            <w:r w:rsidRPr="004B0325">
              <w:rPr>
                <w:u w:val="single"/>
              </w:rPr>
              <w:t>Bill To:</w:t>
            </w:r>
          </w:p>
        </w:tc>
        <w:tc>
          <w:tcPr>
            <w:tcW w:w="2268" w:type="dxa"/>
          </w:tcPr>
          <w:p w:rsidR="003E4543" w:rsidRPr="00556644" w:rsidRDefault="003E4543" w:rsidP="00305AE7">
            <w:pPr>
              <w:pStyle w:val="DescriptionEntry"/>
            </w:pPr>
          </w:p>
        </w:tc>
      </w:tr>
    </w:tbl>
    <w:p w:rsidR="005705A3" w:rsidRDefault="005705A3"/>
    <w:tbl>
      <w:tblPr>
        <w:tblW w:w="10800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left w:w="29" w:type="dxa"/>
          <w:right w:w="29" w:type="dxa"/>
        </w:tblCellMar>
        <w:tblLook w:val="01E0"/>
      </w:tblPr>
      <w:tblGrid>
        <w:gridCol w:w="1863"/>
        <w:gridCol w:w="4401"/>
        <w:gridCol w:w="1134"/>
        <w:gridCol w:w="1134"/>
        <w:gridCol w:w="1134"/>
        <w:gridCol w:w="1134"/>
      </w:tblGrid>
      <w:tr w:rsidR="00D132BD" w:rsidRPr="004B2694" w:rsidTr="007B1628">
        <w:trPr>
          <w:trHeight w:val="602"/>
          <w:jc w:val="center"/>
        </w:trPr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32BD" w:rsidRPr="00506DE3" w:rsidRDefault="00334B24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>Part</w:t>
            </w:r>
            <w:r w:rsidR="00D132BD" w:rsidRPr="00506DE3">
              <w:rPr>
                <w:shadow/>
                <w:color w:val="984806" w:themeColor="accent6" w:themeShade="80"/>
              </w:rPr>
              <w:t xml:space="preserve"> </w:t>
            </w:r>
            <w:r w:rsidRPr="00506DE3">
              <w:rPr>
                <w:shadow/>
                <w:color w:val="984806" w:themeColor="accent6" w:themeShade="80"/>
              </w:rPr>
              <w:t>#</w:t>
            </w:r>
          </w:p>
        </w:tc>
        <w:tc>
          <w:tcPr>
            <w:tcW w:w="4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32BD" w:rsidRPr="00506DE3" w:rsidRDefault="00D132BD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32BD" w:rsidRPr="00506DE3" w:rsidRDefault="00D132BD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>Unit Type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32BD" w:rsidRPr="00506DE3" w:rsidRDefault="009C4BDA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 xml:space="preserve">Order </w:t>
            </w:r>
            <w:r w:rsidR="00D132BD" w:rsidRPr="00506DE3">
              <w:rPr>
                <w:shadow/>
                <w:color w:val="984806" w:themeColor="accent6" w:themeShade="80"/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32BD" w:rsidRPr="00506DE3" w:rsidRDefault="009C4BDA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 xml:space="preserve">Ship </w:t>
            </w:r>
            <w:r w:rsidR="00D132BD" w:rsidRPr="00506DE3">
              <w:rPr>
                <w:shadow/>
                <w:color w:val="984806" w:themeColor="accent6" w:themeShade="80"/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32BD" w:rsidRPr="00506DE3" w:rsidRDefault="00D132BD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>Backorder</w:t>
            </w:r>
          </w:p>
          <w:p w:rsidR="009C4BDA" w:rsidRPr="00506DE3" w:rsidRDefault="009C4BDA" w:rsidP="0024039F">
            <w:pPr>
              <w:pStyle w:val="TableHeadings"/>
              <w:rPr>
                <w:shadow/>
                <w:color w:val="984806" w:themeColor="accent6" w:themeShade="80"/>
              </w:rPr>
            </w:pPr>
            <w:r w:rsidRPr="00506DE3">
              <w:rPr>
                <w:shadow/>
                <w:color w:val="984806" w:themeColor="accent6" w:themeShade="80"/>
              </w:rPr>
              <w:t>Quantity</w:t>
            </w:r>
          </w:p>
        </w:tc>
      </w:tr>
      <w:tr w:rsidR="008301EB" w:rsidRPr="003B1BA3" w:rsidTr="007B1628">
        <w:trPr>
          <w:trHeight w:val="288"/>
          <w:jc w:val="center"/>
        </w:trPr>
        <w:tc>
          <w:tcPr>
            <w:tcW w:w="1863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:rsidR="008301EB" w:rsidRPr="003F2FE4" w:rsidRDefault="00DF5CC4" w:rsidP="00A7565F">
            <w:pPr>
              <w:pStyle w:val="Entries"/>
            </w:pPr>
            <w:r>
              <w:t>000</w:t>
            </w:r>
            <w:r w:rsidR="008301EB" w:rsidRPr="003F2FE4">
              <w:t>-</w:t>
            </w:r>
            <w:r>
              <w:t>#0000</w:t>
            </w:r>
          </w:p>
        </w:tc>
        <w:tc>
          <w:tcPr>
            <w:tcW w:w="4401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:rsidR="008301EB" w:rsidRPr="003F2FE4" w:rsidRDefault="00DF5CC4" w:rsidP="00A7565F">
            <w:pPr>
              <w:pStyle w:val="DescriptionEntry"/>
            </w:pPr>
            <w:r>
              <w:t>-----------------------------------------------------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:rsidR="008301EB" w:rsidRPr="00C7095F" w:rsidRDefault="00DF5CC4" w:rsidP="00A7565F">
            <w:pPr>
              <w:pStyle w:val="Entries"/>
            </w:pPr>
            <w:r>
              <w:t>[</w:t>
            </w:r>
            <w:r w:rsidR="008301EB" w:rsidRPr="00C7095F">
              <w:t>Set</w:t>
            </w:r>
            <w:r>
              <w:t>/Unit]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15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7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8</w:t>
            </w: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3F2FE4" w:rsidRDefault="00DF5CC4" w:rsidP="00A7565F">
            <w:pPr>
              <w:pStyle w:val="Entries"/>
            </w:pPr>
            <w:r>
              <w:t>000</w:t>
            </w:r>
            <w:r w:rsidRPr="003F2FE4">
              <w:t>-</w:t>
            </w:r>
            <w:r>
              <w:t>#0000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3F2FE4" w:rsidRDefault="00DF5CC4" w:rsidP="00A7565F">
            <w:pPr>
              <w:pStyle w:val="DescriptionEntry"/>
            </w:pPr>
            <w:r>
              <w:t>-----------------------------------------------------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DF5CC4" w:rsidP="00A7565F">
            <w:pPr>
              <w:pStyle w:val="Entries"/>
            </w:pPr>
            <w:r>
              <w:t>[</w:t>
            </w:r>
            <w:r w:rsidR="00C7095F" w:rsidRPr="00C7095F">
              <w:t>P</w:t>
            </w:r>
            <w:r w:rsidR="008301EB" w:rsidRPr="00C7095F">
              <w:t>ackage</w:t>
            </w:r>
            <w: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0</w:t>
            </w: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3F2FE4" w:rsidRDefault="00DF5CC4" w:rsidP="00A7565F">
            <w:pPr>
              <w:pStyle w:val="Entries"/>
            </w:pPr>
            <w:r>
              <w:t>000</w:t>
            </w:r>
            <w:r w:rsidRPr="003F2FE4">
              <w:t>-</w:t>
            </w:r>
            <w:r>
              <w:t>#0000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3F2FE4" w:rsidRDefault="00DF5CC4" w:rsidP="00A7565F">
            <w:pPr>
              <w:pStyle w:val="DescriptionEntry"/>
            </w:pPr>
            <w:r>
              <w:t>-----------------------------------------------------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DF5CC4" w:rsidP="00A7565F">
            <w:pPr>
              <w:pStyle w:val="Entries"/>
            </w:pPr>
            <w:r>
              <w:t>[</w:t>
            </w:r>
            <w:r w:rsidR="008301EB" w:rsidRPr="00C7095F">
              <w:t>Each</w:t>
            </w:r>
            <w: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  <w:r w:rsidRPr="003B1BA3">
              <w:t>1</w:t>
            </w: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C27065" w:rsidP="00A7565F">
            <w:pPr>
              <w:pStyle w:val="Entries"/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2" type="#_x0000_t136" style="position:absolute;left:0;text-align:left;margin-left:56.95pt;margin-top:4.05pt;width:348pt;height:48.75pt;rotation:-1826033fd;z-index:-251658752;mso-position-horizontal-relative:text;mso-position-vertical-relative:text" strokecolor="#ddd" strokeweight=".5pt">
                  <v:shadow color="#868686"/>
                  <v:textpath style="font-family:&quot;Tahoma&quot;;font-size:40pt;font-weight:bold;v-text-kern:t" trim="t" fitpath="t" string="NOT AN INVOICE"/>
                </v:shape>
              </w:pic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3B1BA3" w:rsidTr="000B0FE5">
        <w:trPr>
          <w:trHeight w:val="288"/>
          <w:jc w:val="center"/>
        </w:trPr>
        <w:tc>
          <w:tcPr>
            <w:tcW w:w="1863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:rsidR="008301EB" w:rsidRPr="003B1BA3" w:rsidRDefault="008301EB" w:rsidP="00A7565F">
            <w:pPr>
              <w:pStyle w:val="Entries"/>
            </w:pPr>
          </w:p>
        </w:tc>
      </w:tr>
      <w:tr w:rsidR="008301EB" w:rsidRPr="00DE556B" w:rsidTr="000B0FE5">
        <w:trPr>
          <w:trHeight w:val="1503"/>
          <w:jc w:val="center"/>
        </w:trPr>
        <w:tc>
          <w:tcPr>
            <w:tcW w:w="10800" w:type="dxa"/>
            <w:gridSpan w:val="6"/>
            <w:shd w:val="clear" w:color="auto" w:fill="F2DBDB" w:themeFill="accent2" w:themeFillTint="33"/>
          </w:tcPr>
          <w:p w:rsidR="008301EB" w:rsidRPr="002A6529" w:rsidRDefault="00102105" w:rsidP="00DF5CC4">
            <w:pPr>
              <w:pStyle w:val="Comment"/>
              <w:jc w:val="left"/>
              <w:rPr>
                <w:shadow/>
                <w:color w:val="984806" w:themeColor="accent6" w:themeShade="80"/>
                <w:u w:val="single"/>
              </w:rPr>
            </w:pPr>
            <w:r w:rsidRPr="002A6529">
              <w:rPr>
                <w:shadow/>
                <w:color w:val="984806" w:themeColor="accent6" w:themeShade="80"/>
                <w:u w:val="single"/>
              </w:rPr>
              <w:t>Comments</w:t>
            </w:r>
            <w:r w:rsidR="008301EB" w:rsidRPr="002A6529">
              <w:rPr>
                <w:shadow/>
                <w:color w:val="984806" w:themeColor="accent6" w:themeShade="80"/>
                <w:u w:val="single"/>
              </w:rPr>
              <w:t>:</w:t>
            </w:r>
            <w:r w:rsidRPr="002A6529">
              <w:rPr>
                <w:shadow/>
                <w:color w:val="984806" w:themeColor="accent6" w:themeShade="80"/>
                <w:u w:val="single"/>
              </w:rPr>
              <w:t xml:space="preserve"> </w:t>
            </w: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:rsidR="007C0FBB" w:rsidRPr="00DF5CC4" w:rsidRDefault="007C0FBB" w:rsidP="00DF5CC4">
            <w:pPr>
              <w:pStyle w:val="Comment"/>
              <w:jc w:val="left"/>
              <w:rPr>
                <w:u w:val="single"/>
              </w:rPr>
            </w:pPr>
          </w:p>
        </w:tc>
      </w:tr>
    </w:tbl>
    <w:p w:rsidR="004B2DD0" w:rsidRPr="007B0D4F" w:rsidRDefault="004B2DD0" w:rsidP="007041EE"/>
    <w:sectPr w:rsidR="004B2DD0" w:rsidRPr="007B0D4F" w:rsidSect="0021551C">
      <w:pgSz w:w="12240" w:h="15840"/>
      <w:pgMar w:top="1080" w:right="720" w:bottom="540" w:left="720" w:header="720" w:footer="720" w:gutter="0"/>
      <w:pgBorders w:offsetFrom="page">
        <w:top w:val="thinThickSmallGap" w:sz="48" w:space="24" w:color="FF0000"/>
        <w:left w:val="thinThickSmallGap" w:sz="48" w:space="24" w:color="FF0000"/>
        <w:bottom w:val="thickThinSmallGap" w:sz="48" w:space="24" w:color="FF0000"/>
        <w:right w:val="thickThinSmallGap" w:sz="48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7A" w:rsidRDefault="0000517A">
      <w:r>
        <w:separator/>
      </w:r>
    </w:p>
  </w:endnote>
  <w:endnote w:type="continuationSeparator" w:id="1">
    <w:p w:rsidR="0000517A" w:rsidRDefault="0000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7A" w:rsidRDefault="0000517A">
      <w:r>
        <w:separator/>
      </w:r>
    </w:p>
  </w:footnote>
  <w:footnote w:type="continuationSeparator" w:id="1">
    <w:p w:rsidR="0000517A" w:rsidRDefault="00005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ttachedTemplate r:id="rId1"/>
  <w:stylePaneFormatFilter w:val="3F01"/>
  <w:defaultTabStop w:val="720"/>
  <w:noPunctuationKerning/>
  <w:characterSpacingControl w:val="doNotCompress"/>
  <w:hdrShapeDefaults>
    <o:shapedefaults v:ext="edit" spidmax="12290">
      <o:colormru v:ext="edit" colors="#ddd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C769C"/>
    <w:rsid w:val="0000517A"/>
    <w:rsid w:val="00005B91"/>
    <w:rsid w:val="000176EE"/>
    <w:rsid w:val="00036522"/>
    <w:rsid w:val="00050725"/>
    <w:rsid w:val="00051518"/>
    <w:rsid w:val="0007413D"/>
    <w:rsid w:val="00090A5A"/>
    <w:rsid w:val="000B0FE5"/>
    <w:rsid w:val="000C19FE"/>
    <w:rsid w:val="000C73AA"/>
    <w:rsid w:val="000D78A5"/>
    <w:rsid w:val="00102105"/>
    <w:rsid w:val="00125A3F"/>
    <w:rsid w:val="00143EC5"/>
    <w:rsid w:val="0015131C"/>
    <w:rsid w:val="00167B67"/>
    <w:rsid w:val="001837FF"/>
    <w:rsid w:val="00187E20"/>
    <w:rsid w:val="00191420"/>
    <w:rsid w:val="001D5550"/>
    <w:rsid w:val="001F0DA1"/>
    <w:rsid w:val="00210813"/>
    <w:rsid w:val="0021551C"/>
    <w:rsid w:val="0024039F"/>
    <w:rsid w:val="00240F96"/>
    <w:rsid w:val="00283976"/>
    <w:rsid w:val="002842C5"/>
    <w:rsid w:val="0028537F"/>
    <w:rsid w:val="002978C2"/>
    <w:rsid w:val="002A6529"/>
    <w:rsid w:val="002F15ED"/>
    <w:rsid w:val="00305AE7"/>
    <w:rsid w:val="003109A1"/>
    <w:rsid w:val="003224AF"/>
    <w:rsid w:val="003231E4"/>
    <w:rsid w:val="00334B24"/>
    <w:rsid w:val="00347ACA"/>
    <w:rsid w:val="00355387"/>
    <w:rsid w:val="00365789"/>
    <w:rsid w:val="003967F9"/>
    <w:rsid w:val="003A1F4E"/>
    <w:rsid w:val="003B1BA3"/>
    <w:rsid w:val="003D4C01"/>
    <w:rsid w:val="003D6215"/>
    <w:rsid w:val="003E190F"/>
    <w:rsid w:val="003E4543"/>
    <w:rsid w:val="003F2FE4"/>
    <w:rsid w:val="004272F0"/>
    <w:rsid w:val="00442E0B"/>
    <w:rsid w:val="004635E6"/>
    <w:rsid w:val="004B0325"/>
    <w:rsid w:val="004B2694"/>
    <w:rsid w:val="004B2DD0"/>
    <w:rsid w:val="004C2751"/>
    <w:rsid w:val="004D3807"/>
    <w:rsid w:val="004E1429"/>
    <w:rsid w:val="004E6FE4"/>
    <w:rsid w:val="00506DE3"/>
    <w:rsid w:val="005144FF"/>
    <w:rsid w:val="00520FB6"/>
    <w:rsid w:val="00540C23"/>
    <w:rsid w:val="005474B2"/>
    <w:rsid w:val="00551AE4"/>
    <w:rsid w:val="00556644"/>
    <w:rsid w:val="005705A3"/>
    <w:rsid w:val="00587012"/>
    <w:rsid w:val="005A68DA"/>
    <w:rsid w:val="005B1AA6"/>
    <w:rsid w:val="005C7DD7"/>
    <w:rsid w:val="005D1DB6"/>
    <w:rsid w:val="005E4834"/>
    <w:rsid w:val="00603E6A"/>
    <w:rsid w:val="00607655"/>
    <w:rsid w:val="00612DC7"/>
    <w:rsid w:val="0061654E"/>
    <w:rsid w:val="00624BF8"/>
    <w:rsid w:val="00636971"/>
    <w:rsid w:val="00655577"/>
    <w:rsid w:val="006B3FC0"/>
    <w:rsid w:val="006E150D"/>
    <w:rsid w:val="006E595F"/>
    <w:rsid w:val="007041EE"/>
    <w:rsid w:val="00706C9A"/>
    <w:rsid w:val="00713B05"/>
    <w:rsid w:val="00734D6B"/>
    <w:rsid w:val="00747F40"/>
    <w:rsid w:val="0075188F"/>
    <w:rsid w:val="00765D31"/>
    <w:rsid w:val="007675D7"/>
    <w:rsid w:val="007726EA"/>
    <w:rsid w:val="007A41D0"/>
    <w:rsid w:val="007B0D4F"/>
    <w:rsid w:val="007B1628"/>
    <w:rsid w:val="007C0FBB"/>
    <w:rsid w:val="007C1E96"/>
    <w:rsid w:val="00802CEB"/>
    <w:rsid w:val="008141D4"/>
    <w:rsid w:val="008301EB"/>
    <w:rsid w:val="0083569B"/>
    <w:rsid w:val="00851225"/>
    <w:rsid w:val="008619F8"/>
    <w:rsid w:val="008751E0"/>
    <w:rsid w:val="00887292"/>
    <w:rsid w:val="008C6AB2"/>
    <w:rsid w:val="008D4B12"/>
    <w:rsid w:val="008F0BE6"/>
    <w:rsid w:val="00900B3E"/>
    <w:rsid w:val="0094335F"/>
    <w:rsid w:val="00957B40"/>
    <w:rsid w:val="00974CBD"/>
    <w:rsid w:val="009772E0"/>
    <w:rsid w:val="009963EE"/>
    <w:rsid w:val="009C4BDA"/>
    <w:rsid w:val="009F1654"/>
    <w:rsid w:val="00A02534"/>
    <w:rsid w:val="00A077FB"/>
    <w:rsid w:val="00A1049C"/>
    <w:rsid w:val="00A131E7"/>
    <w:rsid w:val="00A51CC3"/>
    <w:rsid w:val="00A64C42"/>
    <w:rsid w:val="00A7565F"/>
    <w:rsid w:val="00A92F37"/>
    <w:rsid w:val="00AA35DF"/>
    <w:rsid w:val="00AD6EFB"/>
    <w:rsid w:val="00AF43EB"/>
    <w:rsid w:val="00B007EB"/>
    <w:rsid w:val="00B4236C"/>
    <w:rsid w:val="00B42DA7"/>
    <w:rsid w:val="00B468A2"/>
    <w:rsid w:val="00B559E7"/>
    <w:rsid w:val="00B57350"/>
    <w:rsid w:val="00B77893"/>
    <w:rsid w:val="00BA017E"/>
    <w:rsid w:val="00BC769C"/>
    <w:rsid w:val="00BD4F59"/>
    <w:rsid w:val="00BF1ADE"/>
    <w:rsid w:val="00C27065"/>
    <w:rsid w:val="00C5755F"/>
    <w:rsid w:val="00C663AA"/>
    <w:rsid w:val="00C7095F"/>
    <w:rsid w:val="00C8137B"/>
    <w:rsid w:val="00C8543E"/>
    <w:rsid w:val="00C87951"/>
    <w:rsid w:val="00CB0A67"/>
    <w:rsid w:val="00CB7D35"/>
    <w:rsid w:val="00CE4C1E"/>
    <w:rsid w:val="00CF6A24"/>
    <w:rsid w:val="00D07AE2"/>
    <w:rsid w:val="00D132BD"/>
    <w:rsid w:val="00D34D95"/>
    <w:rsid w:val="00D43944"/>
    <w:rsid w:val="00D641E2"/>
    <w:rsid w:val="00D65352"/>
    <w:rsid w:val="00D72FC3"/>
    <w:rsid w:val="00D87966"/>
    <w:rsid w:val="00D97C91"/>
    <w:rsid w:val="00DE556B"/>
    <w:rsid w:val="00DF0311"/>
    <w:rsid w:val="00DF5CC4"/>
    <w:rsid w:val="00E20E61"/>
    <w:rsid w:val="00E2486A"/>
    <w:rsid w:val="00E53D07"/>
    <w:rsid w:val="00E6147C"/>
    <w:rsid w:val="00E649BA"/>
    <w:rsid w:val="00E75A3F"/>
    <w:rsid w:val="00E76955"/>
    <w:rsid w:val="00EA3769"/>
    <w:rsid w:val="00EC1ED1"/>
    <w:rsid w:val="00ED3928"/>
    <w:rsid w:val="00ED5FFC"/>
    <w:rsid w:val="00ED7EC7"/>
    <w:rsid w:val="00EE2071"/>
    <w:rsid w:val="00EF08E4"/>
    <w:rsid w:val="00F1050F"/>
    <w:rsid w:val="00F13F97"/>
    <w:rsid w:val="00F275CB"/>
    <w:rsid w:val="00F37CE8"/>
    <w:rsid w:val="00F475D6"/>
    <w:rsid w:val="00F66FAC"/>
    <w:rsid w:val="00F8580E"/>
    <w:rsid w:val="00F87A95"/>
    <w:rsid w:val="00F97D34"/>
    <w:rsid w:val="00FA1D90"/>
    <w:rsid w:val="00FC3C3B"/>
    <w:rsid w:val="00FD4279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B3E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090A5A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0B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1225"/>
    <w:pPr>
      <w:keepNext/>
      <w:spacing w:before="40" w:after="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1225"/>
    <w:rPr>
      <w:rFonts w:ascii="Tahoma" w:hAnsi="Tahoma" w:cs="Arial"/>
      <w:b/>
      <w:bCs/>
      <w:szCs w:val="26"/>
      <w:lang w:val="en-US" w:eastAsia="en-US" w:bidi="ar-SA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HeadingsChar">
    <w:name w:val="TableHeadings Char"/>
    <w:basedOn w:val="DefaultParagraphFont"/>
    <w:link w:val="TableHeadings"/>
    <w:rsid w:val="004635E6"/>
    <w:rPr>
      <w:rFonts w:ascii="Tahoma" w:hAnsi="Tahoma"/>
      <w:b/>
      <w:bCs/>
      <w:color w:val="008080"/>
      <w:sz w:val="18"/>
      <w:lang w:val="en-US" w:eastAsia="en-US" w:bidi="ar-SA"/>
    </w:rPr>
  </w:style>
  <w:style w:type="paragraph" w:customStyle="1" w:styleId="TableHeadings">
    <w:name w:val="TableHeadings"/>
    <w:basedOn w:val="Normal"/>
    <w:link w:val="TableHeadingsChar"/>
    <w:rsid w:val="004635E6"/>
    <w:pPr>
      <w:spacing w:before="60" w:after="60"/>
      <w:jc w:val="center"/>
    </w:pPr>
    <w:rPr>
      <w:b/>
      <w:bCs/>
      <w:color w:val="008080"/>
      <w:sz w:val="18"/>
      <w:szCs w:val="20"/>
    </w:rPr>
  </w:style>
  <w:style w:type="paragraph" w:customStyle="1" w:styleId="Comment">
    <w:name w:val="Comment"/>
    <w:basedOn w:val="Heading3"/>
    <w:rsid w:val="00005B91"/>
    <w:pPr>
      <w:spacing w:before="80" w:after="80"/>
      <w:jc w:val="center"/>
    </w:pPr>
    <w:rPr>
      <w:color w:val="808080"/>
      <w:spacing w:val="4"/>
      <w:sz w:val="18"/>
      <w:szCs w:val="18"/>
    </w:rPr>
  </w:style>
  <w:style w:type="paragraph" w:customStyle="1" w:styleId="CompanyInfo">
    <w:name w:val="CompanyInfo"/>
    <w:basedOn w:val="Normal"/>
    <w:rsid w:val="003E190F"/>
    <w:pPr>
      <w:spacing w:before="40" w:after="40"/>
    </w:pPr>
    <w:rPr>
      <w:spacing w:val="4"/>
      <w:szCs w:val="20"/>
    </w:rPr>
  </w:style>
  <w:style w:type="paragraph" w:customStyle="1" w:styleId="CompanyName">
    <w:name w:val="CompanyName"/>
    <w:basedOn w:val="Normal"/>
    <w:rsid w:val="004635E6"/>
    <w:rPr>
      <w:color w:val="008080"/>
      <w:sz w:val="36"/>
      <w:szCs w:val="32"/>
    </w:rPr>
  </w:style>
  <w:style w:type="paragraph" w:customStyle="1" w:styleId="FormTitle">
    <w:name w:val="FormTitle"/>
    <w:basedOn w:val="Normal"/>
    <w:rsid w:val="00EE2071"/>
    <w:rPr>
      <w:b/>
      <w:color w:val="E1EBEB"/>
      <w:sz w:val="40"/>
      <w:szCs w:val="36"/>
    </w:rPr>
  </w:style>
  <w:style w:type="paragraph" w:customStyle="1" w:styleId="Entries">
    <w:name w:val="Entries"/>
    <w:basedOn w:val="Normal"/>
    <w:rsid w:val="00A7565F"/>
    <w:pPr>
      <w:spacing w:before="40" w:after="40"/>
      <w:jc w:val="center"/>
    </w:pPr>
    <w:rPr>
      <w:spacing w:val="4"/>
      <w:szCs w:val="20"/>
    </w:rPr>
  </w:style>
  <w:style w:type="paragraph" w:customStyle="1" w:styleId="DescriptionEntry">
    <w:name w:val="Description Entry"/>
    <w:basedOn w:val="Entries"/>
    <w:rsid w:val="00A7565F"/>
    <w:pPr>
      <w:ind w:left="72"/>
      <w:jc w:val="left"/>
    </w:pPr>
  </w:style>
  <w:style w:type="paragraph" w:customStyle="1" w:styleId="Thanks">
    <w:name w:val="Thanks"/>
    <w:basedOn w:val="Comment"/>
    <w:rsid w:val="008619F8"/>
    <w:pPr>
      <w:outlineLvl w:val="9"/>
    </w:pPr>
    <w:rPr>
      <w:color w:val="auto"/>
    </w:rPr>
  </w:style>
  <w:style w:type="paragraph" w:styleId="Header">
    <w:name w:val="header"/>
    <w:basedOn w:val="Normal"/>
    <w:rsid w:val="007041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1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1628"/>
    <w:rPr>
      <w:rFonts w:ascii="Tahoma" w:hAnsi="Tahom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Downloads\TS0010185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TS001018555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Haseeb Ahmed</cp:lastModifiedBy>
  <cp:revision>2</cp:revision>
  <cp:lastPrinted>2003-07-24T08:18:00Z</cp:lastPrinted>
  <dcterms:created xsi:type="dcterms:W3CDTF">2011-05-03T07:26:00Z</dcterms:created>
  <dcterms:modified xsi:type="dcterms:W3CDTF">2011-05-03T07:26:00Z</dcterms:modified>
</cp:coreProperties>
</file>